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F024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C840895">
      <w:pPr>
        <w:adjustRightInd w:val="0"/>
        <w:snapToGrid w:val="0"/>
        <w:spacing w:line="408" w:lineRule="auto"/>
        <w:rPr>
          <w:rFonts w:ascii="黑体" w:hAnsi="黑体" w:eastAsia="黑体"/>
          <w:szCs w:val="32"/>
        </w:rPr>
      </w:pPr>
    </w:p>
    <w:p w14:paraId="57A6F91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D6B1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969C59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14:paraId="65A7ED84">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四川欣美加生物医药股份有限公司</w:t>
            </w:r>
            <w:bookmarkStart w:id="0" w:name="_GoBack"/>
            <w:bookmarkEnd w:id="0"/>
            <w:r>
              <w:rPr>
                <w:rFonts w:hint="default" w:ascii="宋体" w:hAnsi="宋体" w:eastAsia="宋体"/>
                <w:sz w:val="21"/>
                <w:szCs w:val="21"/>
              </w:rPr>
              <w:t>2024年扩建Omega-3鱼油原料药（API）生产线项目</w:t>
            </w:r>
          </w:p>
        </w:tc>
      </w:tr>
      <w:tr w14:paraId="2FDA7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99902A">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6F20F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11" w:hRule="atLeast"/>
        </w:trPr>
        <w:tc>
          <w:tcPr>
            <w:tcW w:w="1771" w:type="dxa"/>
            <w:vAlign w:val="center"/>
          </w:tcPr>
          <w:p w14:paraId="3F57F1C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tcPr>
          <w:p w14:paraId="5371B0E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3960C4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D684FE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DAA701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C0E1B0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C931A3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DEE50A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77B615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FCC9CB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646626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830295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D8B051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7D3A89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37CA14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A2BDB2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4D0947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563080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A80225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8FFE83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D9CB80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EB718E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88252F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453AC2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BD9534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893EE3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B7CC35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73FD51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061BE5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E0CEF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225F0D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582557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9FEE6F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80C7D7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DA7A00D">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75D5C5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3803B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A5EAA8">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1258E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FF45C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2B693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F85B9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3F637AB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6EC4C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AE1621">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1F59529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0E7B0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FBBBC9E">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38BDDD21">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7D808FA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36921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93145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6B337472">
            <w:pPr>
              <w:keepNext w:val="0"/>
              <w:keepLines w:val="0"/>
              <w:suppressLineNumbers w:val="0"/>
              <w:adjustRightInd w:val="0"/>
              <w:snapToGrid w:val="0"/>
              <w:spacing w:before="0" w:beforeAutospacing="0" w:after="0" w:afterAutospacing="0"/>
              <w:ind w:left="0" w:right="0" w:firstLine="525" w:firstLineChars="250"/>
              <w:rPr>
                <w:rFonts w:hint="default" w:ascii="宋体" w:hAnsi="宋体" w:eastAsia="宋体"/>
                <w:sz w:val="21"/>
                <w:szCs w:val="21"/>
              </w:rPr>
            </w:pPr>
            <w:r>
              <w:rPr>
                <w:rFonts w:hint="default" w:ascii="宋体" w:hAnsi="宋体" w:eastAsia="宋体"/>
                <w:sz w:val="21"/>
                <w:szCs w:val="21"/>
              </w:rPr>
              <w:t>省     市      县（区、市）      乡（镇、街道）      村（居委会）      村民组（小区）</w:t>
            </w:r>
          </w:p>
        </w:tc>
      </w:tr>
      <w:tr w14:paraId="3D602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9995F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5780290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352C309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BCACF6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65B1C1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26F999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3793D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E3813F">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19667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C509F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14:paraId="2F182A42">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21DA0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F8EFE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14:paraId="5CE630FA">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2947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353E81D">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0E0D10CF">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14:paraId="784BA65C">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5FF23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AA5036B">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18B2DDFE">
            <w:pPr>
              <w:keepNext w:val="0"/>
              <w:keepLines w:val="0"/>
              <w:suppressLineNumbers w:val="0"/>
              <w:adjustRightInd w:val="0"/>
              <w:snapToGrid w:val="0"/>
              <w:spacing w:before="0" w:beforeAutospacing="0" w:after="0" w:afterAutospacing="0"/>
              <w:ind w:left="0" w:right="0" w:firstLine="630" w:firstLineChars="300"/>
              <w:rPr>
                <w:rFonts w:hint="default" w:ascii="宋体" w:hAnsi="宋体" w:eastAsia="宋体"/>
                <w:b/>
                <w:bCs/>
                <w:sz w:val="21"/>
                <w:szCs w:val="21"/>
              </w:rPr>
            </w:pPr>
            <w:r>
              <w:rPr>
                <w:rFonts w:hint="default" w:ascii="宋体" w:hAnsi="宋体" w:eastAsia="宋体"/>
                <w:sz w:val="21"/>
                <w:szCs w:val="21"/>
              </w:rPr>
              <w:t>省     市       县（区、市）     乡（镇、街道）           路        号</w:t>
            </w:r>
          </w:p>
        </w:tc>
      </w:tr>
      <w:tr w14:paraId="3BF05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BCEA516">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21D37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TA0MDJhMzY4YjE5NjE3N2U5NjFiZmY4NzU5OGYifQ=="/>
  </w:docVars>
  <w:rsids>
    <w:rsidRoot w:val="44EB321A"/>
    <w:rsid w:val="001332AC"/>
    <w:rsid w:val="00383B91"/>
    <w:rsid w:val="005D6CD0"/>
    <w:rsid w:val="00737887"/>
    <w:rsid w:val="00786AE8"/>
    <w:rsid w:val="00B2493E"/>
    <w:rsid w:val="0B180285"/>
    <w:rsid w:val="1AEE7850"/>
    <w:rsid w:val="215123C6"/>
    <w:rsid w:val="44EB321A"/>
    <w:rsid w:val="672D4D85"/>
    <w:rsid w:val="6D535020"/>
    <w:rsid w:val="7825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421</Words>
  <Characters>422</Characters>
  <Lines>4</Lines>
  <Paragraphs>1</Paragraphs>
  <TotalTime>0</TotalTime>
  <ScaleCrop>false</ScaleCrop>
  <LinksUpToDate>false</LinksUpToDate>
  <CharactersWithSpaces>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小胖</cp:lastModifiedBy>
  <dcterms:modified xsi:type="dcterms:W3CDTF">2025-01-09T06:53:55Z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D331A39C9EBF4ABF8F7900121C54BFD0</vt:lpwstr>
  </property>
  <property fmtid="{D5CDD505-2E9C-101B-9397-08002B2CF9AE}" pid="4" name="KSOTemplateDocerSaveRecord">
    <vt:lpwstr>eyJoZGlkIjoiZDZiOTA0MDJhMzY4YjE5NjE3N2U5NjFiZmY4NzU5OGYiLCJ1c2VySWQiOiI3MzY1OTIyMTgifQ==</vt:lpwstr>
  </property>
</Properties>
</file>